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E026" w14:textId="77777777" w:rsidR="00E020EF" w:rsidRDefault="00000000">
      <w:pPr>
        <w:jc w:val="center"/>
        <w:rPr>
          <w:rFonts w:ascii="HG丸ｺﾞｼｯｸM-PRO" w:eastAsia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 xml:space="preserve">  </w:t>
      </w:r>
      <w:r>
        <w:rPr>
          <w:rFonts w:ascii="HG丸ｺﾞｼｯｸM-PRO" w:eastAsia="HG丸ｺﾞｼｯｸM-PRO" w:hint="eastAsia"/>
          <w:b/>
          <w:bCs/>
          <w:sz w:val="40"/>
          <w:szCs w:val="40"/>
        </w:rPr>
        <w:t>2026/2027シーズン</w:t>
      </w:r>
    </w:p>
    <w:p w14:paraId="6BC7CE1F" w14:textId="77777777" w:rsidR="00E020EF" w:rsidRDefault="00E020EF">
      <w:pPr>
        <w:jc w:val="center"/>
        <w:rPr>
          <w:rFonts w:ascii="HG丸ｺﾞｼｯｸM-PRO" w:eastAsia="HG丸ｺﾞｼｯｸM-PRO"/>
          <w:b/>
          <w:bCs/>
          <w:sz w:val="20"/>
          <w:szCs w:val="20"/>
        </w:rPr>
      </w:pPr>
    </w:p>
    <w:p w14:paraId="6B3B5D91" w14:textId="77777777" w:rsidR="00E020EF" w:rsidRDefault="00000000">
      <w:pPr>
        <w:jc w:val="center"/>
        <w:rPr>
          <w:rFonts w:ascii="HG丸ｺﾞｼｯｸM-PRO" w:eastAsia="HG丸ｺﾞｼｯｸM-PRO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県北キッズサッカーフェスティバル2026inあづま</w:t>
      </w:r>
    </w:p>
    <w:p w14:paraId="5F816980" w14:textId="77777777" w:rsidR="00E020EF" w:rsidRDefault="00000000">
      <w:pPr>
        <w:jc w:val="center"/>
        <w:rPr>
          <w:rFonts w:ascii="HG丸ｺﾞｼｯｸM-PRO" w:eastAsia="HG丸ｺﾞｼｯｸM-PRO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U-</w:t>
      </w:r>
      <w:proofErr w:type="gramStart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>10  /</w:t>
      </w:r>
      <w:proofErr w:type="gramEnd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 U-</w:t>
      </w:r>
      <w:proofErr w:type="gramStart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>9  /</w:t>
      </w:r>
      <w:proofErr w:type="gramEnd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 U-</w:t>
      </w:r>
      <w:proofErr w:type="gramStart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>8  /</w:t>
      </w:r>
      <w:proofErr w:type="gramEnd"/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Sprout</w:t>
      </w:r>
    </w:p>
    <w:p w14:paraId="02B94E03" w14:textId="77777777" w:rsidR="00E020EF" w:rsidRDefault="00E020EF">
      <w:pPr>
        <w:rPr>
          <w:b/>
          <w:bCs/>
          <w:sz w:val="24"/>
          <w:bdr w:val="single" w:sz="4" w:space="0" w:color="auto"/>
        </w:rPr>
      </w:pPr>
    </w:p>
    <w:p w14:paraId="19F27BE5" w14:textId="77777777" w:rsidR="00E020EF" w:rsidRDefault="00000000">
      <w:pPr>
        <w:jc w:val="center"/>
        <w:rPr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b/>
          <w:bCs/>
          <w:sz w:val="24"/>
        </w:rPr>
        <w:t>2026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20 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開催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【あづま総合運動公園　補助陸上競技場】</w:t>
      </w:r>
      <w:r>
        <w:rPr>
          <w:rFonts w:hint="eastAsia"/>
          <w:sz w:val="24"/>
        </w:rPr>
        <w:t xml:space="preserve"> </w:t>
      </w:r>
    </w:p>
    <w:p w14:paraId="0687B985" w14:textId="77777777" w:rsidR="00E020EF" w:rsidRDefault="00000000">
      <w:pPr>
        <w:jc w:val="center"/>
        <w:rPr>
          <w:sz w:val="24"/>
        </w:rPr>
      </w:pPr>
      <w:r>
        <w:rPr>
          <w:rFonts w:hint="eastAsia"/>
          <w:sz w:val="24"/>
        </w:rPr>
        <w:t>参加申込書・選手登録票</w:t>
      </w:r>
    </w:p>
    <w:p w14:paraId="1FE4C5B6" w14:textId="77777777" w:rsidR="00E020EF" w:rsidRDefault="00E020EF"/>
    <w:p w14:paraId="268198E8" w14:textId="77777777" w:rsidR="00E020EF" w:rsidRDefault="00000000">
      <w:pPr>
        <w:rPr>
          <w:b/>
          <w:bCs/>
          <w:sz w:val="28"/>
        </w:rPr>
      </w:pPr>
      <w:r>
        <w:rPr>
          <w:rFonts w:hint="eastAsia"/>
          <w:b/>
          <w:bCs/>
          <w:i/>
          <w:color w:val="FF6600"/>
          <w:sz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>Kids 1  &lt;U - 10&gt;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191"/>
        <w:gridCol w:w="347"/>
        <w:gridCol w:w="347"/>
        <w:gridCol w:w="2117"/>
        <w:gridCol w:w="2117"/>
      </w:tblGrid>
      <w:tr w:rsidR="00E020EF" w14:paraId="24E3EB2B" w14:textId="77777777">
        <w:trPr>
          <w:trHeight w:val="242"/>
        </w:trPr>
        <w:tc>
          <w:tcPr>
            <w:tcW w:w="2150" w:type="dxa"/>
          </w:tcPr>
          <w:p w14:paraId="54D3C230" w14:textId="77777777" w:rsidR="00E020E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1" w:type="dxa"/>
          </w:tcPr>
          <w:p w14:paraId="5ACD9755" w14:textId="77777777" w:rsidR="00E020EF" w:rsidRDefault="00E020EF"/>
          <w:p w14:paraId="1C33874D" w14:textId="77777777" w:rsidR="00E020EF" w:rsidRDefault="00E020EF"/>
        </w:tc>
        <w:tc>
          <w:tcPr>
            <w:tcW w:w="347" w:type="dxa"/>
            <w:tcBorders>
              <w:top w:val="nil"/>
              <w:bottom w:val="nil"/>
            </w:tcBorders>
          </w:tcPr>
          <w:p w14:paraId="7FDA4C44" w14:textId="77777777" w:rsidR="00E020EF" w:rsidRDefault="00E020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4ACCEDA" w14:textId="77777777" w:rsidR="00E020EF" w:rsidRDefault="00E020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7" w:type="dxa"/>
          </w:tcPr>
          <w:p w14:paraId="24886EAB" w14:textId="77777777" w:rsidR="00E020E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17" w:type="dxa"/>
          </w:tcPr>
          <w:p w14:paraId="210A5823" w14:textId="77777777" w:rsidR="00E020EF" w:rsidRDefault="00E020E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020EF" w14:paraId="05BB10B1" w14:textId="77777777">
        <w:tc>
          <w:tcPr>
            <w:tcW w:w="2150" w:type="dxa"/>
          </w:tcPr>
          <w:p w14:paraId="56C189CA" w14:textId="77777777" w:rsidR="00E020E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1" w:type="dxa"/>
          </w:tcPr>
          <w:p w14:paraId="59CFFAED" w14:textId="77777777" w:rsidR="00E020EF" w:rsidRDefault="00E020EF"/>
          <w:p w14:paraId="1ADA2932" w14:textId="77777777" w:rsidR="00E020EF" w:rsidRDefault="00E020EF"/>
        </w:tc>
        <w:tc>
          <w:tcPr>
            <w:tcW w:w="347" w:type="dxa"/>
            <w:tcBorders>
              <w:top w:val="nil"/>
              <w:bottom w:val="nil"/>
            </w:tcBorders>
          </w:tcPr>
          <w:p w14:paraId="3E6B2780" w14:textId="77777777" w:rsidR="00E020EF" w:rsidRDefault="00E020EF">
            <w:pPr>
              <w:jc w:val="center"/>
              <w:rPr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2FD72627" w14:textId="77777777" w:rsidR="00E020EF" w:rsidRDefault="00E020EF">
            <w:pPr>
              <w:jc w:val="center"/>
              <w:rPr>
                <w:sz w:val="24"/>
              </w:rPr>
            </w:pPr>
          </w:p>
        </w:tc>
        <w:tc>
          <w:tcPr>
            <w:tcW w:w="2117" w:type="dxa"/>
          </w:tcPr>
          <w:p w14:paraId="6BDF7909" w14:textId="77777777" w:rsidR="00E020E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17" w:type="dxa"/>
          </w:tcPr>
          <w:p w14:paraId="77334A6C" w14:textId="77777777" w:rsidR="00E020EF" w:rsidRDefault="00E020EF">
            <w:pPr>
              <w:jc w:val="center"/>
              <w:rPr>
                <w:sz w:val="24"/>
              </w:rPr>
            </w:pPr>
          </w:p>
        </w:tc>
      </w:tr>
    </w:tbl>
    <w:p w14:paraId="747C08BA" w14:textId="77777777" w:rsidR="00E020EF" w:rsidRDefault="00E02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E020EF" w14:paraId="41222A84" w14:textId="77777777">
        <w:tc>
          <w:tcPr>
            <w:tcW w:w="2226" w:type="dxa"/>
          </w:tcPr>
          <w:p w14:paraId="5567AAC6" w14:textId="77777777" w:rsidR="00E020EF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050F5AA8" w14:textId="77777777" w:rsidR="00E020E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91581A6" w14:textId="77777777" w:rsidR="00E020EF" w:rsidRDefault="00E020EF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</w:tcPr>
          <w:p w14:paraId="091B9400" w14:textId="77777777" w:rsidR="00E020EF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2097D8D" w14:textId="77777777" w:rsidR="00E020E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E020EF" w14:paraId="6DE015C3" w14:textId="77777777">
        <w:tc>
          <w:tcPr>
            <w:tcW w:w="2226" w:type="dxa"/>
          </w:tcPr>
          <w:p w14:paraId="56C5EECF" w14:textId="77777777" w:rsidR="00E020EF" w:rsidRDefault="00000000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267586A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1B78C7C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099550D0" w14:textId="77777777" w:rsidR="00E020EF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049E4EC" w14:textId="77777777" w:rsidR="00E020EF" w:rsidRDefault="00E020EF">
            <w:pPr>
              <w:jc w:val="center"/>
            </w:pPr>
          </w:p>
        </w:tc>
      </w:tr>
      <w:tr w:rsidR="00E020EF" w14:paraId="7A80AE9B" w14:textId="77777777">
        <w:tc>
          <w:tcPr>
            <w:tcW w:w="2226" w:type="dxa"/>
          </w:tcPr>
          <w:p w14:paraId="48AFC67C" w14:textId="77777777" w:rsidR="00E020EF" w:rsidRDefault="00000000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A5E6B6D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34BE90C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023850E6" w14:textId="77777777" w:rsidR="00E020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45842B5F" w14:textId="77777777" w:rsidR="00E020EF" w:rsidRDefault="00E020EF">
            <w:pPr>
              <w:jc w:val="center"/>
            </w:pPr>
          </w:p>
        </w:tc>
      </w:tr>
      <w:tr w:rsidR="00E020EF" w14:paraId="397763C8" w14:textId="77777777">
        <w:tc>
          <w:tcPr>
            <w:tcW w:w="2226" w:type="dxa"/>
          </w:tcPr>
          <w:p w14:paraId="35B77203" w14:textId="77777777" w:rsidR="00E020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99DA0C0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F2CC06B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42DE741B" w14:textId="77777777" w:rsidR="00E020EF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6B19023A" w14:textId="77777777" w:rsidR="00E020EF" w:rsidRDefault="00E020EF">
            <w:pPr>
              <w:jc w:val="center"/>
            </w:pPr>
          </w:p>
        </w:tc>
      </w:tr>
      <w:tr w:rsidR="00E020EF" w14:paraId="7594FF6E" w14:textId="77777777">
        <w:tc>
          <w:tcPr>
            <w:tcW w:w="2226" w:type="dxa"/>
          </w:tcPr>
          <w:p w14:paraId="343BBB1C" w14:textId="77777777" w:rsidR="00E020EF" w:rsidRDefault="0000000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7285F7A3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87A1996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1F343C3A" w14:textId="77777777" w:rsidR="00E020EF" w:rsidRDefault="00000000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31F74168" w14:textId="77777777" w:rsidR="00E020EF" w:rsidRDefault="00E020EF">
            <w:pPr>
              <w:jc w:val="center"/>
            </w:pPr>
          </w:p>
        </w:tc>
      </w:tr>
    </w:tbl>
    <w:p w14:paraId="70181831" w14:textId="77777777" w:rsidR="00E020EF" w:rsidRDefault="00E020EF"/>
    <w:p w14:paraId="67650BF4" w14:textId="77777777" w:rsidR="00E020EF" w:rsidRDefault="00000000">
      <w:pPr>
        <w:rPr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ascii="平成明朝" w:eastAsia="平成明朝" w:hint="eastAsia"/>
          <w:b/>
          <w:sz w:val="24"/>
        </w:rPr>
        <w:t xml:space="preserve">    </w:t>
      </w:r>
      <w:r>
        <w:rPr>
          <w:rFonts w:ascii="平成明朝" w:eastAsia="平成明朝" w:hint="eastAsia"/>
          <w:b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 xml:space="preserve">Kids </w:t>
      </w:r>
      <w:r>
        <w:rPr>
          <w:rFonts w:ascii="平成明朝" w:eastAsia="平成明朝" w:hint="eastAsia"/>
          <w:b/>
          <w:bCs/>
          <w:sz w:val="28"/>
          <w:szCs w:val="28"/>
          <w:highlight w:val="yellow"/>
        </w:rPr>
        <w:t>4　＜Sprout＞</w:t>
      </w:r>
      <w:r>
        <w:rPr>
          <w:rFonts w:ascii="平成明朝" w:eastAsia="平成明朝" w:hint="eastAsia"/>
          <w:b/>
          <w:bCs/>
          <w:sz w:val="16"/>
          <w:szCs w:val="16"/>
        </w:rPr>
        <w:t xml:space="preserve"> </w:t>
      </w:r>
      <w:r>
        <w:rPr>
          <w:rFonts w:ascii="平成明朝" w:eastAsia="平成明朝" w:hint="eastAsia"/>
          <w:sz w:val="16"/>
          <w:szCs w:val="16"/>
        </w:rPr>
        <w:t xml:space="preserve"> </w:t>
      </w:r>
      <w:r>
        <w:rPr>
          <w:rFonts w:ascii="平成明朝" w:eastAsia="平成明朝" w:hint="eastAsia"/>
          <w:b/>
          <w:bCs/>
          <w:sz w:val="28"/>
          <w:szCs w:val="28"/>
        </w:rPr>
        <w:t>（初心者）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E020EF" w14:paraId="547112CB" w14:textId="77777777">
        <w:trPr>
          <w:trHeight w:val="242"/>
        </w:trPr>
        <w:tc>
          <w:tcPr>
            <w:tcW w:w="2226" w:type="dxa"/>
          </w:tcPr>
          <w:p w14:paraId="2A888F18" w14:textId="77777777" w:rsidR="00E020E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53E6646F" w14:textId="77777777" w:rsidR="00E020EF" w:rsidRDefault="00E020EF"/>
          <w:p w14:paraId="48A7D290" w14:textId="77777777" w:rsidR="00E020EF" w:rsidRDefault="00E020EF"/>
        </w:tc>
        <w:tc>
          <w:tcPr>
            <w:tcW w:w="359" w:type="dxa"/>
            <w:tcBorders>
              <w:top w:val="nil"/>
              <w:bottom w:val="nil"/>
            </w:tcBorders>
          </w:tcPr>
          <w:p w14:paraId="6945A8CA" w14:textId="77777777" w:rsidR="00E020EF" w:rsidRDefault="00E020E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30693C5A" w14:textId="77777777" w:rsidR="00E020EF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503D22E9" w14:textId="77777777" w:rsidR="00E020EF" w:rsidRDefault="00E020E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020EF" w14:paraId="0C129194" w14:textId="77777777">
        <w:tc>
          <w:tcPr>
            <w:tcW w:w="2226" w:type="dxa"/>
          </w:tcPr>
          <w:p w14:paraId="10EAE0E6" w14:textId="77777777" w:rsidR="00E020E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1DC2814B" w14:textId="77777777" w:rsidR="00E020EF" w:rsidRDefault="00E020EF"/>
          <w:p w14:paraId="49E6D464" w14:textId="77777777" w:rsidR="00E020EF" w:rsidRDefault="00E020EF"/>
        </w:tc>
        <w:tc>
          <w:tcPr>
            <w:tcW w:w="359" w:type="dxa"/>
            <w:tcBorders>
              <w:top w:val="nil"/>
              <w:bottom w:val="nil"/>
            </w:tcBorders>
          </w:tcPr>
          <w:p w14:paraId="376ED85F" w14:textId="77777777" w:rsidR="00E020EF" w:rsidRDefault="00E020EF">
            <w:pPr>
              <w:jc w:val="center"/>
              <w:rPr>
                <w:sz w:val="24"/>
              </w:rPr>
            </w:pPr>
          </w:p>
        </w:tc>
        <w:tc>
          <w:tcPr>
            <w:tcW w:w="2192" w:type="dxa"/>
          </w:tcPr>
          <w:p w14:paraId="326F7866" w14:textId="77777777" w:rsidR="00E020E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796AAA42" w14:textId="77777777" w:rsidR="00E020EF" w:rsidRDefault="00E020EF">
            <w:pPr>
              <w:jc w:val="center"/>
              <w:rPr>
                <w:sz w:val="24"/>
              </w:rPr>
            </w:pPr>
          </w:p>
        </w:tc>
      </w:tr>
    </w:tbl>
    <w:p w14:paraId="3F6787F3" w14:textId="77777777" w:rsidR="00E020EF" w:rsidRDefault="00E02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E020EF" w14:paraId="2A5A3BC3" w14:textId="77777777">
        <w:tc>
          <w:tcPr>
            <w:tcW w:w="2226" w:type="dxa"/>
          </w:tcPr>
          <w:p w14:paraId="01D73D10" w14:textId="77777777" w:rsidR="00E020EF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394E42BD" w14:textId="77777777" w:rsidR="00E020E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A6321C9" w14:textId="77777777" w:rsidR="00E020EF" w:rsidRDefault="00E020EF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</w:p>
        </w:tc>
        <w:tc>
          <w:tcPr>
            <w:tcW w:w="2192" w:type="dxa"/>
          </w:tcPr>
          <w:p w14:paraId="1813CD53" w14:textId="77777777" w:rsidR="00E020EF" w:rsidRDefault="00000000">
            <w:pPr>
              <w:tabs>
                <w:tab w:val="left" w:pos="1320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4AB8B08F" w14:textId="77777777" w:rsidR="00E020EF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E020EF" w14:paraId="0B346329" w14:textId="77777777">
        <w:tc>
          <w:tcPr>
            <w:tcW w:w="2226" w:type="dxa"/>
          </w:tcPr>
          <w:p w14:paraId="62B36B33" w14:textId="77777777" w:rsidR="00E020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82468AF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7D0BD4B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2DFAB72C" w14:textId="77777777" w:rsidR="00E020EF" w:rsidRDefault="00000000">
            <w:pPr>
              <w:jc w:val="center"/>
            </w:pPr>
            <w:r>
              <w:rPr>
                <w:rFonts w:hint="eastAsia"/>
              </w:rPr>
              <w:t>３年生</w:t>
            </w:r>
          </w:p>
        </w:tc>
        <w:tc>
          <w:tcPr>
            <w:tcW w:w="2192" w:type="dxa"/>
          </w:tcPr>
          <w:p w14:paraId="0651CD0F" w14:textId="77777777" w:rsidR="00E020EF" w:rsidRDefault="00E020EF">
            <w:pPr>
              <w:jc w:val="center"/>
            </w:pPr>
          </w:p>
        </w:tc>
      </w:tr>
      <w:tr w:rsidR="00E020EF" w14:paraId="09475053" w14:textId="77777777">
        <w:tc>
          <w:tcPr>
            <w:tcW w:w="2226" w:type="dxa"/>
          </w:tcPr>
          <w:p w14:paraId="73CCE3E6" w14:textId="77777777" w:rsidR="00E020EF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64FDDC0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0FAD782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022A5805" w14:textId="089A9DBE" w:rsidR="00E020EF" w:rsidRDefault="00000000">
            <w:pPr>
              <w:jc w:val="center"/>
            </w:pPr>
            <w:r>
              <w:rPr>
                <w:rFonts w:hint="eastAsia"/>
              </w:rPr>
              <w:t>2</w:t>
            </w:r>
            <w:r w:rsidR="00885354"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2D7F575D" w14:textId="77777777" w:rsidR="00E020EF" w:rsidRDefault="00E020EF">
            <w:pPr>
              <w:jc w:val="center"/>
            </w:pPr>
          </w:p>
        </w:tc>
      </w:tr>
      <w:tr w:rsidR="00E020EF" w14:paraId="645B8E29" w14:textId="77777777">
        <w:trPr>
          <w:trHeight w:val="234"/>
        </w:trPr>
        <w:tc>
          <w:tcPr>
            <w:tcW w:w="2226" w:type="dxa"/>
          </w:tcPr>
          <w:p w14:paraId="0FE139DA" w14:textId="77777777" w:rsidR="00E020EF" w:rsidRDefault="00000000">
            <w:pPr>
              <w:jc w:val="center"/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4E750E6D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BB74835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415A0693" w14:textId="77777777" w:rsidR="00E020EF" w:rsidRDefault="00000000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35BB0FD7" w14:textId="77777777" w:rsidR="00E020EF" w:rsidRDefault="00E020EF">
            <w:pPr>
              <w:jc w:val="center"/>
            </w:pPr>
          </w:p>
        </w:tc>
      </w:tr>
      <w:tr w:rsidR="00E020EF" w14:paraId="6179F6E0" w14:textId="77777777">
        <w:tc>
          <w:tcPr>
            <w:tcW w:w="2226" w:type="dxa"/>
          </w:tcPr>
          <w:p w14:paraId="276999AE" w14:textId="77777777" w:rsidR="00E020EF" w:rsidRDefault="00E020EF">
            <w:pPr>
              <w:jc w:val="center"/>
            </w:pPr>
          </w:p>
        </w:tc>
        <w:tc>
          <w:tcPr>
            <w:tcW w:w="2268" w:type="dxa"/>
          </w:tcPr>
          <w:p w14:paraId="19397970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CF46D44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5810B0A7" w14:textId="77777777" w:rsidR="00E020EF" w:rsidRDefault="00000000">
            <w:pPr>
              <w:jc w:val="center"/>
            </w:pPr>
            <w:r>
              <w:rPr>
                <w:rFonts w:hint="eastAsia"/>
              </w:rPr>
              <w:t>園児</w:t>
            </w:r>
          </w:p>
        </w:tc>
        <w:tc>
          <w:tcPr>
            <w:tcW w:w="2192" w:type="dxa"/>
          </w:tcPr>
          <w:p w14:paraId="1355E68A" w14:textId="77777777" w:rsidR="00E020EF" w:rsidRDefault="00E020EF">
            <w:pPr>
              <w:jc w:val="center"/>
            </w:pPr>
          </w:p>
        </w:tc>
      </w:tr>
      <w:tr w:rsidR="00E020EF" w14:paraId="2099675B" w14:textId="77777777">
        <w:tc>
          <w:tcPr>
            <w:tcW w:w="2226" w:type="dxa"/>
          </w:tcPr>
          <w:p w14:paraId="1F00D8CD" w14:textId="77777777" w:rsidR="00E020EF" w:rsidRDefault="0000000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7E89F9C0" w14:textId="77777777" w:rsidR="00E020EF" w:rsidRDefault="00E020EF">
            <w:pPr>
              <w:jc w:val="center"/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0E3F2D52" w14:textId="77777777" w:rsidR="00E020EF" w:rsidRDefault="00E020EF">
            <w:pPr>
              <w:jc w:val="center"/>
            </w:pPr>
          </w:p>
        </w:tc>
        <w:tc>
          <w:tcPr>
            <w:tcW w:w="2192" w:type="dxa"/>
          </w:tcPr>
          <w:p w14:paraId="28BA4BED" w14:textId="77777777" w:rsidR="00E020EF" w:rsidRDefault="00000000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0DFF923A" w14:textId="77777777" w:rsidR="00E020EF" w:rsidRDefault="00E020EF">
            <w:pPr>
              <w:jc w:val="center"/>
            </w:pPr>
          </w:p>
        </w:tc>
      </w:tr>
    </w:tbl>
    <w:p w14:paraId="381ECEF3" w14:textId="77777777" w:rsidR="00E020EF" w:rsidRDefault="00E020EF"/>
    <w:p w14:paraId="10F5FF4C" w14:textId="77777777" w:rsidR="00E020EF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484FB0DE" w14:textId="77777777" w:rsidR="00E020EF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34411F92" w14:textId="77777777" w:rsidR="00E020EF" w:rsidRDefault="00000000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41650599" w14:textId="77777777" w:rsidR="00E020EF" w:rsidRDefault="00000000">
      <w:pPr>
        <w:rPr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5B948517" w14:textId="77777777" w:rsidR="00E020EF" w:rsidRDefault="00000000">
      <w:pPr>
        <w:jc w:val="right"/>
        <w:rPr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6BC29A45" w14:textId="77777777" w:rsidR="00E020EF" w:rsidRDefault="00000000">
      <w:pPr>
        <w:ind w:left="402" w:hangingChars="100" w:hanging="402"/>
        <w:rPr>
          <w:rFonts w:eastAsia="ＭＳ Ｐゴシック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※申込み先着順とします。</w:t>
      </w:r>
    </w:p>
    <w:p w14:paraId="23A53DE2" w14:textId="77777777" w:rsidR="00E020EF" w:rsidRDefault="00000000">
      <w:pPr>
        <w:rPr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1543C179" w14:textId="77777777" w:rsidR="00E020EF" w:rsidRDefault="00E020EF">
      <w:pPr>
        <w:rPr>
          <w:sz w:val="24"/>
        </w:rPr>
      </w:pPr>
    </w:p>
    <w:p w14:paraId="6362058A" w14:textId="77777777" w:rsidR="00E020EF" w:rsidRDefault="00E020EF">
      <w:pPr>
        <w:ind w:left="336" w:hangingChars="120" w:hanging="336"/>
        <w:rPr>
          <w:sz w:val="28"/>
          <w:szCs w:val="28"/>
          <w:highlight w:val="yellow"/>
        </w:rPr>
      </w:pPr>
    </w:p>
    <w:p w14:paraId="427B5D05" w14:textId="77777777" w:rsidR="00E020EF" w:rsidRDefault="00E020EF">
      <w:pPr>
        <w:rPr>
          <w:sz w:val="24"/>
        </w:rPr>
      </w:pPr>
    </w:p>
    <w:p w14:paraId="11AC5326" w14:textId="77777777" w:rsidR="00E020EF" w:rsidRDefault="0069743B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5D3565" wp14:editId="7DD6574D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739069545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44C78" w14:textId="77777777" w:rsidR="00E020EF" w:rsidRDefault="00000000">
                            <w:pPr>
                              <w:rPr>
                                <w:rFonts w:ascii="HG丸ｺﾞｼｯｸM-PRO" w:hAnsi="Gungsuh" w:cs="Arial Unicode MS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3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7DE690E6" w14:textId="77777777" w:rsidR="00E020EF" w:rsidRDefault="0000000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1151CAC2" w14:textId="77777777" w:rsidR="00E020EF" w:rsidRDefault="00E020EF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9DC2A0E" w14:textId="77777777" w:rsidR="00E020EF" w:rsidRDefault="0000000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5E4609B1" w14:textId="77777777" w:rsidR="00E020EF" w:rsidRDefault="0000000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3FEEA464" w14:textId="77777777" w:rsidR="00E020EF" w:rsidRDefault="00000000">
                            <w:pPr>
                              <w:ind w:firstLineChars="1100" w:firstLine="2310"/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4125690B" w14:textId="77777777" w:rsidR="00E020EF" w:rsidRDefault="00E020EF">
                            <w:pPr>
                              <w:ind w:firstLineChars="500" w:firstLine="1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D3565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76B44C78" w14:textId="77777777" w:rsidR="00E020EF" w:rsidRDefault="00000000">
                      <w:pPr>
                        <w:rPr>
                          <w:rFonts w:ascii="HG丸ｺﾞｼｯｸM-PRO" w:hAnsi="Gungsuh" w:cs="Arial Unicode MS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3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7DE690E6" w14:textId="77777777" w:rsidR="00E020EF" w:rsidRDefault="0000000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1151CAC2" w14:textId="77777777" w:rsidR="00E020EF" w:rsidRDefault="00E020EF">
                      <w:pPr>
                        <w:rPr>
                          <w:b/>
                          <w:u w:val="single"/>
                        </w:rPr>
                      </w:pPr>
                    </w:p>
                    <w:p w14:paraId="09DC2A0E" w14:textId="77777777" w:rsidR="00E020EF" w:rsidRDefault="00000000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5E4609B1" w14:textId="77777777" w:rsidR="00E020EF" w:rsidRDefault="0000000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3FEEA464" w14:textId="77777777" w:rsidR="00E020EF" w:rsidRDefault="00000000">
                      <w:pPr>
                        <w:ind w:firstLineChars="1100" w:firstLine="2310"/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4125690B" w14:textId="77777777" w:rsidR="00E020EF" w:rsidRDefault="00E020EF">
                      <w:pPr>
                        <w:ind w:firstLineChars="500" w:firstLine="1050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1AFE937A" w14:textId="77777777" w:rsidR="00411929" w:rsidRDefault="0069743B">
      <w:pPr>
        <w:rPr>
          <w:sz w:val="24"/>
        </w:rPr>
      </w:pPr>
      <w:r>
        <w:rPr>
          <w:noProof/>
          <w:sz w:val="24"/>
        </w:rPr>
        <w:drawing>
          <wp:inline distT="0" distB="0" distL="0" distR="0" wp14:anchorId="22E02F98" wp14:editId="0D8E8F0C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1929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平成明朝">
    <w:altName w:val="ＭＳ 明朝"/>
    <w:panose1 w:val="020B0604020202020204"/>
    <w:charset w:val="80"/>
    <w:family w:val="roman"/>
    <w:pitch w:val="default"/>
    <w:sig w:usb0="00000000" w:usb1="00000000" w:usb2="0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54"/>
    <w:rsid w:val="00024812"/>
    <w:rsid w:val="00052422"/>
    <w:rsid w:val="00060638"/>
    <w:rsid w:val="00071131"/>
    <w:rsid w:val="000733E1"/>
    <w:rsid w:val="000743DB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1192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ABB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9743B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85354"/>
    <w:rsid w:val="008A495B"/>
    <w:rsid w:val="008D0114"/>
    <w:rsid w:val="0093038E"/>
    <w:rsid w:val="00945439"/>
    <w:rsid w:val="0097783E"/>
    <w:rsid w:val="00997A7D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20EF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A105778"/>
    <w:rsid w:val="0E46387E"/>
    <w:rsid w:val="0EF02C05"/>
    <w:rsid w:val="109C463A"/>
    <w:rsid w:val="11F14353"/>
    <w:rsid w:val="13795514"/>
    <w:rsid w:val="15707C47"/>
    <w:rsid w:val="1877441D"/>
    <w:rsid w:val="1A823811"/>
    <w:rsid w:val="207A75AB"/>
    <w:rsid w:val="22B03394"/>
    <w:rsid w:val="28F64B1E"/>
    <w:rsid w:val="2A417237"/>
    <w:rsid w:val="2D6E6472"/>
    <w:rsid w:val="2F131512"/>
    <w:rsid w:val="3294681D"/>
    <w:rsid w:val="35B4072E"/>
    <w:rsid w:val="3803425E"/>
    <w:rsid w:val="395962DE"/>
    <w:rsid w:val="43BB4977"/>
    <w:rsid w:val="49F0426D"/>
    <w:rsid w:val="4B9458E4"/>
    <w:rsid w:val="4C752BF0"/>
    <w:rsid w:val="4ED85ADF"/>
    <w:rsid w:val="4F713395"/>
    <w:rsid w:val="5002420C"/>
    <w:rsid w:val="51000446"/>
    <w:rsid w:val="52862BFD"/>
    <w:rsid w:val="52B65A7F"/>
    <w:rsid w:val="54DE5C19"/>
    <w:rsid w:val="551B0B73"/>
    <w:rsid w:val="56D97F1B"/>
    <w:rsid w:val="57436F97"/>
    <w:rsid w:val="58122A7D"/>
    <w:rsid w:val="597443D8"/>
    <w:rsid w:val="5C302BB8"/>
    <w:rsid w:val="5CFF5D31"/>
    <w:rsid w:val="5F084A2B"/>
    <w:rsid w:val="5FE35565"/>
    <w:rsid w:val="62D30416"/>
    <w:rsid w:val="685214AD"/>
    <w:rsid w:val="6C141527"/>
    <w:rsid w:val="6E8F2F07"/>
    <w:rsid w:val="6FA4448D"/>
    <w:rsid w:val="76371F27"/>
    <w:rsid w:val="7CA9144E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D0AAA44"/>
  <w15:chartTrackingRefBased/>
  <w15:docId w15:val="{C177E867-A269-1744-94ED-5C0DEE99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oichitakeyama/Desktop/2026_kidsfes0620_entry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2026_kidsfes0620_entry.dotx</Template>
  <TotalTime>1</TotalTime>
  <Pages>1</Pages>
  <Words>105</Words>
  <Characters>599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mb355</dc:creator>
  <cp:keywords/>
  <dc:description/>
  <cp:lastModifiedBy>mb355</cp:lastModifiedBy>
  <cp:revision>1</cp:revision>
  <cp:lastPrinted>2024-12-15T05:38:00Z</cp:lastPrinted>
  <dcterms:created xsi:type="dcterms:W3CDTF">2026-05-19T02:03:00Z</dcterms:created>
  <dcterms:modified xsi:type="dcterms:W3CDTF">2026-05-19T02:04:00Z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